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2D83" w14:textId="77777777" w:rsidR="00F45F53" w:rsidRPr="00A24F2A" w:rsidRDefault="00F45F53" w:rsidP="00A24F2A">
      <w:pPr>
        <w:pStyle w:val="Normal-f"/>
      </w:pPr>
      <w:r w:rsidRPr="00A24F2A">
        <w:t>Rigspolitiet</w:t>
      </w:r>
    </w:p>
    <w:p w14:paraId="7373C6DE" w14:textId="77777777" w:rsidR="00F45F53" w:rsidRPr="00A24F2A" w:rsidRDefault="00F45F53" w:rsidP="00A24F2A">
      <w:pPr>
        <w:pStyle w:val="Normal-f"/>
        <w:rPr>
          <w:b w:val="0"/>
          <w:bCs/>
        </w:rPr>
      </w:pPr>
      <w:r w:rsidRPr="00A24F2A">
        <w:rPr>
          <w:b w:val="0"/>
          <w:bCs/>
        </w:rPr>
        <w:t>Nimbusparken 24,4</w:t>
      </w:r>
    </w:p>
    <w:p w14:paraId="3BA1200B" w14:textId="77777777" w:rsidR="00F45F53" w:rsidRPr="00A24F2A" w:rsidRDefault="00F45F53" w:rsidP="00A24F2A">
      <w:pPr>
        <w:pStyle w:val="Normal-f"/>
        <w:rPr>
          <w:b w:val="0"/>
          <w:bCs/>
        </w:rPr>
      </w:pPr>
      <w:r w:rsidRPr="00A24F2A">
        <w:rPr>
          <w:b w:val="0"/>
          <w:bCs/>
        </w:rPr>
        <w:t>2000 Frederiksberg</w:t>
      </w:r>
    </w:p>
    <w:p w14:paraId="2F572754" w14:textId="77777777" w:rsidR="00F45F53" w:rsidRPr="00A24F2A" w:rsidRDefault="00F45F53" w:rsidP="00A24F2A">
      <w:pPr>
        <w:pStyle w:val="Normal-f"/>
        <w:spacing w:before="240"/>
        <w:rPr>
          <w:b w:val="0"/>
          <w:bCs/>
        </w:rPr>
      </w:pPr>
      <w:r w:rsidRPr="00A24F2A">
        <w:rPr>
          <w:b w:val="0"/>
          <w:bCs/>
        </w:rPr>
        <w:t>T: 3314 8888</w:t>
      </w:r>
    </w:p>
    <w:p w14:paraId="3D8C997B" w14:textId="77777777" w:rsidR="00F45F53" w:rsidRPr="00A24F2A" w:rsidRDefault="00F45F53" w:rsidP="00A24F2A">
      <w:pPr>
        <w:pStyle w:val="Normal-f"/>
        <w:rPr>
          <w:b w:val="0"/>
          <w:bCs/>
          <w:vanish/>
        </w:rPr>
      </w:pPr>
      <w:r w:rsidRPr="00A24F2A">
        <w:rPr>
          <w:b w:val="0"/>
          <w:bCs/>
        </w:rPr>
        <w:t xml:space="preserve">E: </w:t>
      </w:r>
      <w:hyperlink r:id="rId8" w:history="1">
        <w:r w:rsidRPr="00A24F2A">
          <w:rPr>
            <w:rStyle w:val="Hyperlink"/>
            <w:b w:val="0"/>
            <w:bCs/>
            <w:color w:val="auto"/>
            <w:u w:val="none"/>
          </w:rPr>
          <w:t>KOS-CFB@politi.dk</w:t>
        </w:r>
      </w:hyperlink>
    </w:p>
    <w:p w14:paraId="7C5FD166" w14:textId="64FD98CD" w:rsidR="00F45F53" w:rsidRPr="00520116" w:rsidRDefault="00520116" w:rsidP="00520116">
      <w:pPr>
        <w:pStyle w:val="Heading1"/>
      </w:pPr>
      <w:r w:rsidRPr="00520116">
        <w:t>Ansøgning om kontrolrumstilslutning – CDT (Central Datatjeneste)</w:t>
      </w:r>
    </w:p>
    <w:p w14:paraId="169B09EE" w14:textId="3785EA75" w:rsidR="00E82855" w:rsidRDefault="00E82855" w:rsidP="00520116">
      <w:pPr>
        <w:pStyle w:val="Normal1"/>
      </w:pPr>
      <w:r>
        <w:t>Som en del af SINE-kontrakten tilbyder Dansk Beredskabskommunikation A/S kontrolrumstilslutninger, der forbinder et beredskabs kontrolrumsapplikation med SINE.</w:t>
      </w:r>
    </w:p>
    <w:p w14:paraId="16D2B8A5" w14:textId="77777777" w:rsidR="00E82855" w:rsidRDefault="00E82855" w:rsidP="00520116">
      <w:pPr>
        <w:pStyle w:val="Normal1"/>
      </w:pPr>
      <w:r w:rsidRPr="00D91770">
        <w:t xml:space="preserve">CDT </w:t>
      </w:r>
      <w:r>
        <w:t xml:space="preserve">understøtter databaserede tjenester i SINE, men ikke tale. Kontrolrumstilslutningen er således tiltænkt beredskaber, der ikke råder over en bemandet vagtcentral, men har behov for bl.a. lokalitetstjenester og andre databaserede tjenester i SINE. </w:t>
      </w:r>
    </w:p>
    <w:p w14:paraId="4E10AA4E" w14:textId="77777777" w:rsidR="00E82855" w:rsidRPr="00520116" w:rsidRDefault="00E82855" w:rsidP="00520116">
      <w:pPr>
        <w:pStyle w:val="Heading2"/>
      </w:pPr>
      <w:r w:rsidRPr="00520116">
        <w:t>Vilkår for tildeling af CDT til et beredskab</w:t>
      </w:r>
    </w:p>
    <w:p w14:paraId="0841B2CE" w14:textId="77777777" w:rsidR="00E82855" w:rsidRDefault="00E82855" w:rsidP="00520116">
      <w:pPr>
        <w:pStyle w:val="Normal1"/>
      </w:pPr>
      <w:r>
        <w:t>Følgende tildelingsvilkår gælder:</w:t>
      </w:r>
    </w:p>
    <w:p w14:paraId="3BD6D7E4" w14:textId="77777777" w:rsidR="00E82855" w:rsidRDefault="00E82855" w:rsidP="00E82855">
      <w:pPr>
        <w:pStyle w:val="ListParagraph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Der skal foreligge et beredskabsmæssigt behov for en CDT</w:t>
      </w:r>
    </w:p>
    <w:p w14:paraId="3C251148" w14:textId="77777777" w:rsidR="00E82855" w:rsidRDefault="00E82855" w:rsidP="00E82855">
      <w:pPr>
        <w:pStyle w:val="ListParagraph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CDT’en skal tages i brug senest 3 måneder efter tildelingen</w:t>
      </w:r>
    </w:p>
    <w:p w14:paraId="3A213E21" w14:textId="77777777" w:rsidR="00E82855" w:rsidRDefault="00E82855" w:rsidP="00520116">
      <w:pPr>
        <w:pStyle w:val="Normal1"/>
      </w:pPr>
      <w:r>
        <w:t>Opfylder et beredskab ovenstående vilkår, afholder Rigspolitiet efter ansøgning engangsvederlag for tilslutning af CDT-klient (firewall eller token).</w:t>
      </w:r>
    </w:p>
    <w:p w14:paraId="04A24F55" w14:textId="77777777" w:rsidR="00E82855" w:rsidRDefault="00E82855" w:rsidP="00520116">
      <w:pPr>
        <w:pStyle w:val="Normal1"/>
      </w:pPr>
      <w:r>
        <w:t xml:space="preserve">Andre Aktører, der opfylder ovenstående vilkår, kan ligeledes efter ansøgning tildeles en CDT-klient, hvorefter Rigspolitiet afholder engangsvederlag for tilslutning af CDT-klient (firewall eller token). Dog er det i tillæg et vilkår, at aktøren er godkendt til anvendelse af skadestedssæt. </w:t>
      </w:r>
    </w:p>
    <w:p w14:paraId="20C1427E" w14:textId="77777777" w:rsidR="00E82855" w:rsidRDefault="00E82855" w:rsidP="00520116">
      <w:pPr>
        <w:pStyle w:val="Normal1"/>
      </w:pPr>
      <w:r>
        <w:t>Rigspolitiet træffer på baggrund af en konkret vurdering af det beredskabsmæssige behov beslutning om, hvorvidt et beredskab eller en aktør, der opfylder de øvrige gældende vilkår, kan tildeles en CDT-klient.</w:t>
      </w:r>
    </w:p>
    <w:p w14:paraId="4E48E0B1" w14:textId="77777777" w:rsidR="00E82855" w:rsidRDefault="00E82855" w:rsidP="00520116">
      <w:pPr>
        <w:pStyle w:val="Normal1"/>
      </w:pPr>
      <w:r>
        <w:t>Rigspolitiet kan tilbagekalde en beslutning om tildeling af en CDT-klient, herunder tilbagekalde allerede tildelte og ibrugtagne CDT-klienter, såfremt Rigspolitiet vurderer, at beredskabet eller aktøren ikke længere opfylder tildelingsvilkårene.</w:t>
      </w:r>
    </w:p>
    <w:p w14:paraId="340184B8" w14:textId="3F01EAA2" w:rsidR="00E82855" w:rsidRDefault="00E82855" w:rsidP="00520116">
      <w:pPr>
        <w:pStyle w:val="Normal1"/>
        <w:keepNext/>
        <w:keepLines/>
      </w:pPr>
      <w:r>
        <w:lastRenderedPageBreak/>
        <w:t xml:space="preserve">Der gøres opmærksom på, at applikationer, der tilsluttes SINE, herunder via CDT, skal være certificeret til SINE. </w:t>
      </w:r>
      <w:r w:rsidRPr="00E82855">
        <w:t xml:space="preserve">For yderligere oplysninger om tilslutning af applikationer henvises til dokumentet ”Ansøgning om tilslutning af tredjeparts applikationer” på </w:t>
      </w:r>
      <w:hyperlink r:id="rId9" w:history="1">
        <w:r w:rsidRPr="00973B1D">
          <w:rPr>
            <w:rStyle w:val="Hyperlink"/>
          </w:rPr>
          <w:t>www.sikkerhedsnet.dk</w:t>
        </w:r>
      </w:hyperlink>
      <w:r>
        <w:t xml:space="preserve"> </w:t>
      </w:r>
    </w:p>
    <w:p w14:paraId="66274667" w14:textId="45655A2D" w:rsidR="00E82855" w:rsidRDefault="00E82855" w:rsidP="00520116">
      <w:pPr>
        <w:pStyle w:val="Heading2"/>
      </w:pPr>
      <w:r>
        <w:t>Ansøgning</w:t>
      </w:r>
    </w:p>
    <w:p w14:paraId="17DC0C71" w14:textId="77777777" w:rsidR="00E82855" w:rsidRDefault="00E82855" w:rsidP="00520116">
      <w:pPr>
        <w:pStyle w:val="Normal1"/>
      </w:pPr>
      <w:r>
        <w:t xml:space="preserve">Ved ønske om ansøgning om DCS bedes ansøger udfylde nedenstående skema (samt vedlægge evt. dokumentation) og fremsende til Rigspolitiets Center for Beredskabskommunikation (CFB) på e-mail </w:t>
      </w:r>
      <w:hyperlink r:id="rId10" w:history="1">
        <w:r>
          <w:rPr>
            <w:rStyle w:val="Hyperlink"/>
          </w:rPr>
          <w:t>kos-cfb@politi.dk</w:t>
        </w:r>
      </w:hyperlink>
      <w:r>
        <w:t>, hvorefter ansøgningen behandles hurtigst muligt.</w:t>
      </w:r>
    </w:p>
    <w:p w14:paraId="7F0E18A9" w14:textId="77777777" w:rsidR="00E82855" w:rsidRPr="00A93A64" w:rsidRDefault="00E82855" w:rsidP="00520116">
      <w:pPr>
        <w:pStyle w:val="Normal1"/>
      </w:pPr>
      <w:r>
        <w:t xml:space="preserve">Ved spørgsmål til ansøgning om DCS, kan der rettes henvendelse til CFB på tlf. 33 14 88 88 eller via e-mail </w:t>
      </w:r>
      <w:hyperlink r:id="rId11" w:history="1">
        <w:r>
          <w:rPr>
            <w:rStyle w:val="Hyperlink"/>
          </w:rPr>
          <w:t>kos-cfb@politi.dk</w:t>
        </w:r>
      </w:hyperlink>
      <w:r>
        <w:t xml:space="preserve"> </w:t>
      </w:r>
    </w:p>
    <w:p w14:paraId="39C342FC" w14:textId="77777777" w:rsidR="00E82855" w:rsidRDefault="00E82855" w:rsidP="00520116">
      <w:pPr>
        <w:pStyle w:val="Heading2"/>
      </w:pPr>
      <w:r w:rsidRPr="0099491E">
        <w:t xml:space="preserve">1. Generelle oplysninger om ansøger </w:t>
      </w:r>
    </w:p>
    <w:p w14:paraId="1DF3FEBE" w14:textId="77777777" w:rsidR="00520116" w:rsidRDefault="00520116" w:rsidP="00520116">
      <w:pPr>
        <w:pStyle w:val="Normal1"/>
      </w:pPr>
      <w:r>
        <w:t xml:space="preserve">Navn: </w:t>
      </w:r>
      <w:r>
        <w:fldChar w:fldCharType="begin">
          <w:ffData>
            <w:name w:val="Text1"/>
            <w:enabled/>
            <w:calcOnExit w:val="0"/>
            <w:statusText w:type="text" w:val="Navn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4807ABE" w14:textId="77777777" w:rsidR="00520116" w:rsidRDefault="00520116" w:rsidP="00520116">
      <w:pPr>
        <w:pStyle w:val="Normal1"/>
      </w:pPr>
      <w:r>
        <w:t xml:space="preserve">Adresse: </w:t>
      </w:r>
      <w:r>
        <w:fldChar w:fldCharType="begin">
          <w:ffData>
            <w:name w:val="Text2"/>
            <w:enabled/>
            <w:calcOnExit w:val="0"/>
            <w:statusText w:type="text" w:val="Adresse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FF19BF2" w14:textId="77777777" w:rsidR="00520116" w:rsidRDefault="00520116" w:rsidP="00520116">
      <w:pPr>
        <w:pStyle w:val="Normal1"/>
      </w:pPr>
      <w:r>
        <w:t xml:space="preserve">CVR-nr.: </w:t>
      </w:r>
      <w:r>
        <w:fldChar w:fldCharType="begin">
          <w:ffData>
            <w:name w:val="Text3"/>
            <w:enabled/>
            <w:calcOnExit w:val="0"/>
            <w:statusText w:type="text" w:val="Cvr. nr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2F87359" w14:textId="77777777" w:rsidR="00520116" w:rsidRDefault="00520116" w:rsidP="00520116">
      <w:pPr>
        <w:pStyle w:val="Normal1"/>
      </w:pPr>
      <w:r>
        <w:t xml:space="preserve">Telefonnr.: </w:t>
      </w:r>
      <w:r>
        <w:fldChar w:fldCharType="begin">
          <w:ffData>
            <w:name w:val="Text4"/>
            <w:enabled/>
            <w:calcOnExit w:val="0"/>
            <w:statusText w:type="text" w:val="Telefonnr.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06DEE69" w14:textId="5ACBAD70" w:rsidR="00520116" w:rsidRDefault="00520116" w:rsidP="00520116">
      <w:pPr>
        <w:pStyle w:val="Normal1"/>
      </w:pPr>
      <w:r>
        <w:t xml:space="preserve">E-mail: </w:t>
      </w:r>
      <w:r w:rsidR="001D1191">
        <w:fldChar w:fldCharType="begin">
          <w:ffData>
            <w:name w:val="Text5"/>
            <w:enabled/>
            <w:calcOnExit w:val="0"/>
            <w:statusText w:type="text" w:val="E-mail"/>
            <w:textInput/>
          </w:ffData>
        </w:fldChar>
      </w:r>
      <w:bookmarkStart w:id="4" w:name="Text5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4"/>
    </w:p>
    <w:p w14:paraId="14092700" w14:textId="77777777" w:rsidR="00E82855" w:rsidRDefault="00E82855" w:rsidP="00520116">
      <w:pPr>
        <w:pStyle w:val="Heading2"/>
      </w:pPr>
      <w:r w:rsidRPr="0099491E">
        <w:t>2.</w:t>
      </w:r>
      <w:r>
        <w:t xml:space="preserve"> Ansøgers beredskabsmæssige behov for CDT</w:t>
      </w:r>
    </w:p>
    <w:p w14:paraId="67909CC2" w14:textId="77777777" w:rsidR="00E82855" w:rsidRDefault="00E82855" w:rsidP="00520116">
      <w:pPr>
        <w:pStyle w:val="Normal1"/>
      </w:pPr>
      <w:r>
        <w:t>Ansøger bedes uddybe, hvorfor ansøger har behov for en CDT-klient. Ansøger bedes herunder præcisere, hvilken ny funktionalitet en CDT skal bibringe til brug for løsningen af ansøgerens beredskabsmæssige opgaver:</w:t>
      </w:r>
    </w:p>
    <w:p w14:paraId="2BCFB90E" w14:textId="77777777" w:rsidR="00E82855" w:rsidRDefault="00E82855" w:rsidP="00520116">
      <w:pPr>
        <w:pStyle w:val="Heading2"/>
      </w:pPr>
      <w:r>
        <w:t>3. Oplysninger om ansøgers om øvrige tildelingsvilkår</w:t>
      </w:r>
    </w:p>
    <w:p w14:paraId="6C690C9C" w14:textId="77777777" w:rsidR="00E82855" w:rsidRDefault="00E82855" w:rsidP="00520116">
      <w:pPr>
        <w:pStyle w:val="Normal1"/>
      </w:pPr>
      <w:r>
        <w:t>Kan ansøger bekræfte, at CDT-klienten skal tages i brug senest 3 måneder efter tildelingen:</w:t>
      </w:r>
    </w:p>
    <w:p w14:paraId="7973B57B" w14:textId="1C137D4C" w:rsidR="00520116" w:rsidRDefault="00520116" w:rsidP="00520116">
      <w:pPr>
        <w:pStyle w:val="Normal1"/>
      </w:pPr>
      <w:r>
        <w:t xml:space="preserve">Ja: </w:t>
      </w:r>
      <w:r w:rsidR="001D1191">
        <w:fldChar w:fldCharType="begin">
          <w:ffData>
            <w:name w:val="Check1"/>
            <w:enabled/>
            <w:calcOnExit w:val="0"/>
            <w:statusText w:type="text" w:val="Ja"/>
            <w:checkBox>
              <w:sizeAuto/>
              <w:default w:val="0"/>
            </w:checkBox>
          </w:ffData>
        </w:fldChar>
      </w:r>
      <w:bookmarkStart w:id="5" w:name="Check1"/>
      <w:r w:rsidR="001D1191">
        <w:instrText xml:space="preserve"> FORMCHECKBOX </w:instrText>
      </w:r>
      <w:r w:rsidR="001D1191">
        <w:fldChar w:fldCharType="end"/>
      </w:r>
      <w:bookmarkEnd w:id="5"/>
    </w:p>
    <w:p w14:paraId="670638F3" w14:textId="74CC61AC" w:rsidR="00520116" w:rsidRDefault="00520116" w:rsidP="00520116">
      <w:pPr>
        <w:pStyle w:val="Normal1"/>
      </w:pPr>
      <w:r>
        <w:t xml:space="preserve">Nej: </w:t>
      </w:r>
      <w:r w:rsidR="001D1191">
        <w:fldChar w:fldCharType="begin">
          <w:ffData>
            <w:name w:val="Check2"/>
            <w:enabled/>
            <w:calcOnExit w:val="0"/>
            <w:statusText w:type="text" w:val="Nej"/>
            <w:checkBox>
              <w:sizeAuto/>
              <w:default w:val="0"/>
            </w:checkBox>
          </w:ffData>
        </w:fldChar>
      </w:r>
      <w:bookmarkStart w:id="6" w:name="Check2"/>
      <w:r w:rsidR="001D1191">
        <w:instrText xml:space="preserve"> FORMCHECKBOX </w:instrText>
      </w:r>
      <w:r w:rsidR="001D1191">
        <w:fldChar w:fldCharType="end"/>
      </w:r>
      <w:bookmarkEnd w:id="6"/>
    </w:p>
    <w:p w14:paraId="41691C6F" w14:textId="77777777" w:rsidR="00E82855" w:rsidRDefault="00E82855" w:rsidP="00520116">
      <w:pPr>
        <w:pStyle w:val="Heading2"/>
      </w:pPr>
      <w:r>
        <w:t>4. Ansøgers kontaktperson i forhold til ansøgningen</w:t>
      </w:r>
    </w:p>
    <w:p w14:paraId="0F8984C1" w14:textId="281110E2" w:rsidR="00520116" w:rsidRDefault="00520116" w:rsidP="00520116">
      <w:pPr>
        <w:pStyle w:val="Normal1"/>
      </w:pPr>
      <w:r>
        <w:t xml:space="preserve">Navn: </w:t>
      </w:r>
      <w:r w:rsidR="001D1191">
        <w:fldChar w:fldCharType="begin">
          <w:ffData>
            <w:name w:val="Text6"/>
            <w:enabled/>
            <w:calcOnExit w:val="0"/>
            <w:statusText w:type="text" w:val="Navn"/>
            <w:textInput/>
          </w:ffData>
        </w:fldChar>
      </w:r>
      <w:bookmarkStart w:id="7" w:name="Text6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7"/>
    </w:p>
    <w:p w14:paraId="29B69670" w14:textId="43ABA52A" w:rsidR="00520116" w:rsidRDefault="00520116" w:rsidP="00520116">
      <w:pPr>
        <w:pStyle w:val="Normal1"/>
      </w:pPr>
      <w:r>
        <w:t>Stilling:</w:t>
      </w:r>
      <w:r w:rsidRPr="004557EC">
        <w:t xml:space="preserve"> </w:t>
      </w:r>
      <w:r w:rsidR="001D1191">
        <w:fldChar w:fldCharType="begin">
          <w:ffData>
            <w:name w:val="Text7"/>
            <w:enabled/>
            <w:calcOnExit w:val="0"/>
            <w:statusText w:type="text" w:val="Stilling"/>
            <w:textInput/>
          </w:ffData>
        </w:fldChar>
      </w:r>
      <w:bookmarkStart w:id="8" w:name="Text7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8"/>
    </w:p>
    <w:p w14:paraId="5CB6149D" w14:textId="2A1886A3" w:rsidR="00520116" w:rsidRDefault="00520116" w:rsidP="00520116">
      <w:pPr>
        <w:pStyle w:val="Normal1"/>
      </w:pPr>
      <w:r>
        <w:t xml:space="preserve">Telefonnr.: </w:t>
      </w:r>
      <w:r w:rsidR="001D1191">
        <w:fldChar w:fldCharType="begin">
          <w:ffData>
            <w:name w:val="Text8"/>
            <w:enabled/>
            <w:calcOnExit w:val="0"/>
            <w:statusText w:type="text" w:val="Telefonnr."/>
            <w:textInput/>
          </w:ffData>
        </w:fldChar>
      </w:r>
      <w:bookmarkStart w:id="9" w:name="Text8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9"/>
    </w:p>
    <w:p w14:paraId="5041A147" w14:textId="337185EF" w:rsidR="00520116" w:rsidRDefault="00520116" w:rsidP="00520116">
      <w:pPr>
        <w:pStyle w:val="Normal1"/>
      </w:pPr>
      <w:r>
        <w:lastRenderedPageBreak/>
        <w:t xml:space="preserve">E-mail: </w:t>
      </w:r>
      <w:r w:rsidR="001D1191">
        <w:fldChar w:fldCharType="begin">
          <w:ffData>
            <w:name w:val="Text9"/>
            <w:enabled/>
            <w:calcOnExit w:val="0"/>
            <w:statusText w:type="text" w:val="E-mail"/>
            <w:textInput/>
          </w:ffData>
        </w:fldChar>
      </w:r>
      <w:bookmarkStart w:id="10" w:name="Text9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10"/>
    </w:p>
    <w:p w14:paraId="0A0D0D40" w14:textId="59706E79" w:rsidR="00E82855" w:rsidRDefault="00E82855" w:rsidP="00520116">
      <w:pPr>
        <w:pStyle w:val="Heading2"/>
      </w:pPr>
      <w:r>
        <w:t>5. Eventuelle særlige forhold/bemærkninger</w:t>
      </w:r>
    </w:p>
    <w:p w14:paraId="494AECC7" w14:textId="3DEC3233" w:rsidR="00520116" w:rsidRDefault="001D1191" w:rsidP="00520116">
      <w:pPr>
        <w:pStyle w:val="Normal1"/>
      </w:pPr>
      <w:r>
        <w:fldChar w:fldCharType="begin">
          <w:ffData>
            <w:name w:val="Text10"/>
            <w:enabled/>
            <w:calcOnExit w:val="0"/>
            <w:statusText w:type="text" w:val="5. Eventuelle særlige forhold/bemærkninger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C2F7B91" w14:textId="77777777" w:rsidR="00E82855" w:rsidRDefault="00E82855" w:rsidP="00520116">
      <w:pPr>
        <w:pStyle w:val="Heading2"/>
      </w:pPr>
      <w:r>
        <w:t>6. Ansøgers underskrift</w:t>
      </w:r>
    </w:p>
    <w:p w14:paraId="36517B94" w14:textId="735956BC" w:rsidR="00520116" w:rsidRDefault="00520116" w:rsidP="00520116">
      <w:pPr>
        <w:pStyle w:val="Normal1"/>
      </w:pPr>
      <w:r>
        <w:t xml:space="preserve">Navn: </w:t>
      </w:r>
      <w:r w:rsidR="001D1191">
        <w:fldChar w:fldCharType="begin">
          <w:ffData>
            <w:name w:val="Text11"/>
            <w:enabled/>
            <w:calcOnExit w:val="0"/>
            <w:statusText w:type="text" w:val="Navn"/>
            <w:textInput/>
          </w:ffData>
        </w:fldChar>
      </w:r>
      <w:bookmarkStart w:id="12" w:name="Text11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12"/>
    </w:p>
    <w:p w14:paraId="6EFEB9AD" w14:textId="46333DBF" w:rsidR="00520116" w:rsidRDefault="00520116" w:rsidP="00520116">
      <w:pPr>
        <w:pStyle w:val="Normal1"/>
      </w:pPr>
      <w:r>
        <w:t xml:space="preserve">Stilling: </w:t>
      </w:r>
      <w:r w:rsidR="001D1191">
        <w:fldChar w:fldCharType="begin">
          <w:ffData>
            <w:name w:val="Text12"/>
            <w:enabled/>
            <w:calcOnExit w:val="0"/>
            <w:statusText w:type="text" w:val="Stilling"/>
            <w:textInput/>
          </w:ffData>
        </w:fldChar>
      </w:r>
      <w:bookmarkStart w:id="13" w:name="Text12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13"/>
    </w:p>
    <w:p w14:paraId="3D2604AE" w14:textId="2050DA46" w:rsidR="00520116" w:rsidRDefault="00520116" w:rsidP="00520116">
      <w:pPr>
        <w:pStyle w:val="Normal1"/>
      </w:pPr>
      <w:r>
        <w:t xml:space="preserve">Dato: </w:t>
      </w:r>
      <w:r w:rsidR="001D1191">
        <w:fldChar w:fldCharType="begin">
          <w:ffData>
            <w:name w:val="Text13"/>
            <w:enabled/>
            <w:calcOnExit w:val="0"/>
            <w:statusText w:type="text" w:val="Dato"/>
            <w:textInput/>
          </w:ffData>
        </w:fldChar>
      </w:r>
      <w:bookmarkStart w:id="14" w:name="Text13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14"/>
    </w:p>
    <w:p w14:paraId="768E512A" w14:textId="53EC7F5D" w:rsidR="00520116" w:rsidRPr="001C17AD" w:rsidRDefault="00520116" w:rsidP="00520116">
      <w:pPr>
        <w:pStyle w:val="Normal1"/>
      </w:pPr>
      <w:r>
        <w:t xml:space="preserve">Underskrift og evt. stempel: </w:t>
      </w:r>
      <w:r w:rsidR="001D1191">
        <w:fldChar w:fldCharType="begin">
          <w:ffData>
            <w:name w:val="Text14"/>
            <w:enabled/>
            <w:calcOnExit w:val="0"/>
            <w:statusText w:type="text" w:val="Underskrift og evt. stempel"/>
            <w:textInput/>
          </w:ffData>
        </w:fldChar>
      </w:r>
      <w:bookmarkStart w:id="15" w:name="Text14"/>
      <w:r w:rsidR="001D1191">
        <w:instrText xml:space="preserve"> FORMTEXT </w:instrText>
      </w:r>
      <w:r w:rsidR="001D1191">
        <w:fldChar w:fldCharType="separate"/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rPr>
          <w:noProof/>
        </w:rPr>
        <w:t> </w:t>
      </w:r>
      <w:r w:rsidR="001D1191">
        <w:fldChar w:fldCharType="end"/>
      </w:r>
      <w:bookmarkEnd w:id="15"/>
    </w:p>
    <w:sectPr w:rsidR="00520116" w:rsidRPr="001C17AD" w:rsidSect="00B662AB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11" w:right="3062" w:bottom="2268" w:left="1134" w:header="210" w:footer="31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38D9" w14:textId="77777777" w:rsidR="00F57708" w:rsidRDefault="00F57708">
      <w:pPr>
        <w:spacing w:line="240" w:lineRule="auto"/>
      </w:pPr>
      <w:r>
        <w:separator/>
      </w:r>
    </w:p>
  </w:endnote>
  <w:endnote w:type="continuationSeparator" w:id="0">
    <w:p w14:paraId="02F103C1" w14:textId="77777777" w:rsidR="00F57708" w:rsidRDefault="00F57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A83F" w14:textId="77777777" w:rsidR="00ED581A" w:rsidRDefault="00B95F41" w:rsidP="00747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58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646F7" w14:textId="77777777" w:rsidR="00ED581A" w:rsidRDefault="00B95F41" w:rsidP="00747CD8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ED58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D2F8C" w14:textId="77777777" w:rsidR="00ED581A" w:rsidRDefault="00ED581A" w:rsidP="00747C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F966" w14:textId="4E68B7D7" w:rsidR="00ED581A" w:rsidRDefault="00ED581A" w:rsidP="00184BD1">
    <w:pPr>
      <w:pStyle w:val="Footer"/>
      <w:framePr w:wrap="around" w:vAnchor="page" w:hAnchor="page" w:x="9073" w:y="2212"/>
      <w:rPr>
        <w:rStyle w:val="PageNumber"/>
      </w:rPr>
    </w:pPr>
    <w:r>
      <w:t>Side</w:t>
    </w:r>
    <w:r w:rsidRPr="00130760">
      <w:t xml:space="preserve"> </w:t>
    </w:r>
    <w:r w:rsidR="00B95F41" w:rsidRPr="00130760">
      <w:fldChar w:fldCharType="begin"/>
    </w:r>
    <w:r w:rsidRPr="00130760">
      <w:instrText xml:space="preserve"> PAGE </w:instrText>
    </w:r>
    <w:r w:rsidR="00B95F41" w:rsidRPr="00130760">
      <w:fldChar w:fldCharType="separate"/>
    </w:r>
    <w:r w:rsidR="00EE2618">
      <w:rPr>
        <w:noProof/>
      </w:rPr>
      <w:t>3</w:t>
    </w:r>
    <w:r w:rsidR="00B95F41" w:rsidRPr="00130760">
      <w:fldChar w:fldCharType="end"/>
    </w:r>
    <w:r>
      <w:t xml:space="preserve"> a</w:t>
    </w:r>
    <w:r w:rsidRPr="00130760">
      <w:t xml:space="preserve">f </w:t>
    </w:r>
    <w:r w:rsidR="00B95F41" w:rsidRPr="00130760">
      <w:fldChar w:fldCharType="begin"/>
    </w:r>
    <w:r w:rsidRPr="00130760">
      <w:instrText xml:space="preserve"> NUMPAGES </w:instrText>
    </w:r>
    <w:r w:rsidR="00B95F41" w:rsidRPr="00130760">
      <w:fldChar w:fldCharType="separate"/>
    </w:r>
    <w:r w:rsidR="00EE2618">
      <w:rPr>
        <w:noProof/>
      </w:rPr>
      <w:t>3</w:t>
    </w:r>
    <w:r w:rsidR="00B95F41" w:rsidRPr="00130760">
      <w:fldChar w:fldCharType="end"/>
    </w:r>
    <w:r>
      <w:rPr>
        <w:rStyle w:val="PageNumber"/>
      </w:rPr>
      <w:t xml:space="preserve">  </w:t>
    </w:r>
  </w:p>
  <w:p w14:paraId="4832999E" w14:textId="77777777" w:rsidR="00ED581A" w:rsidRDefault="00ED581A" w:rsidP="00747CD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CD24" w14:textId="77777777" w:rsidR="00ED581A" w:rsidRPr="007D119E" w:rsidRDefault="00ED581A" w:rsidP="007D11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A6F7" w14:textId="77777777" w:rsidR="00F57708" w:rsidRDefault="00F57708">
      <w:pPr>
        <w:spacing w:line="240" w:lineRule="auto"/>
      </w:pPr>
      <w:r>
        <w:separator/>
      </w:r>
    </w:p>
  </w:footnote>
  <w:footnote w:type="continuationSeparator" w:id="0">
    <w:p w14:paraId="53BEEE29" w14:textId="77777777" w:rsidR="00F57708" w:rsidRDefault="00F57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38F7" w14:textId="77777777" w:rsidR="00F45F53" w:rsidRDefault="00F45F53" w:rsidP="00F45F53">
    <w:pPr>
      <w:spacing w:before="360"/>
    </w:pPr>
    <w:r>
      <w:rPr>
        <w:noProof/>
      </w:rPr>
      <w:drawing>
        <wp:inline distT="0" distB="0" distL="0" distR="0" wp14:anchorId="7BF110AD" wp14:editId="6A19BEFF">
          <wp:extent cx="1677670" cy="201930"/>
          <wp:effectExtent l="0" t="0" r="0" b="7620"/>
          <wp:docPr id="3" name="Billede 3" descr="Logo: Rigspol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: Rigspoli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524C9" w14:textId="77777777" w:rsidR="00F45F53" w:rsidRPr="00C70552" w:rsidRDefault="00F45F53" w:rsidP="00F45F53">
    <w:pPr>
      <w:spacing w:before="480"/>
      <w:ind w:right="-1267"/>
      <w:jc w:val="right"/>
    </w:pPr>
    <w:r>
      <w:rPr>
        <w:noProof/>
      </w:rPr>
      <w:drawing>
        <wp:inline distT="0" distB="0" distL="0" distR="0" wp14:anchorId="78C12A1B" wp14:editId="2579361C">
          <wp:extent cx="2289810" cy="432435"/>
          <wp:effectExtent l="0" t="0" r="0" b="5715"/>
          <wp:docPr id="2" name="Billede 2" descr="Logo: CFB Center for Beredskabskommunik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: CFB Center for Beredskabskommunik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6A9C4C"/>
    <w:lvl w:ilvl="0">
      <w:start w:val="1"/>
      <w:numFmt w:val="bullet"/>
      <w:pStyle w:val="Notatniveau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5A3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F4F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ACA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10D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927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2C6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5C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EC3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AC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C18E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4B39B0"/>
    <w:multiLevelType w:val="hybridMultilevel"/>
    <w:tmpl w:val="9A86A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5320">
    <w:abstractNumId w:val="0"/>
  </w:num>
  <w:num w:numId="2" w16cid:durableId="970523100">
    <w:abstractNumId w:val="10"/>
  </w:num>
  <w:num w:numId="3" w16cid:durableId="1137602173">
    <w:abstractNumId w:val="8"/>
  </w:num>
  <w:num w:numId="4" w16cid:durableId="1431243641">
    <w:abstractNumId w:val="7"/>
  </w:num>
  <w:num w:numId="5" w16cid:durableId="1814641073">
    <w:abstractNumId w:val="6"/>
  </w:num>
  <w:num w:numId="6" w16cid:durableId="214856726">
    <w:abstractNumId w:val="5"/>
  </w:num>
  <w:num w:numId="7" w16cid:durableId="131989674">
    <w:abstractNumId w:val="9"/>
  </w:num>
  <w:num w:numId="8" w16cid:durableId="1965306858">
    <w:abstractNumId w:val="4"/>
  </w:num>
  <w:num w:numId="9" w16cid:durableId="2030834526">
    <w:abstractNumId w:val="3"/>
  </w:num>
  <w:num w:numId="10" w16cid:durableId="371350976">
    <w:abstractNumId w:val="2"/>
  </w:num>
  <w:num w:numId="11" w16cid:durableId="228930407">
    <w:abstractNumId w:val="1"/>
  </w:num>
  <w:num w:numId="12" w16cid:durableId="616065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3T12:12:06.623453+02:00&quot;,&quot;Checksum&quot;:&quot;e7f9b2edc7c25631981434a4516272b6&quot;,&quot;IsAccessible&quot;:false,&quot;Settings&quot;:{&quot;CreatePdfUa&quot;:2}}"/>
  </w:docVars>
  <w:rsids>
    <w:rsidRoot w:val="005C527E"/>
    <w:rsid w:val="00047E43"/>
    <w:rsid w:val="00077911"/>
    <w:rsid w:val="00087980"/>
    <w:rsid w:val="00096028"/>
    <w:rsid w:val="000D3995"/>
    <w:rsid w:val="000E0F2D"/>
    <w:rsid w:val="000F27F7"/>
    <w:rsid w:val="00151D87"/>
    <w:rsid w:val="00156D12"/>
    <w:rsid w:val="00184BD1"/>
    <w:rsid w:val="001D1191"/>
    <w:rsid w:val="0020208B"/>
    <w:rsid w:val="00233CFF"/>
    <w:rsid w:val="00236E9A"/>
    <w:rsid w:val="0025314B"/>
    <w:rsid w:val="002A76B6"/>
    <w:rsid w:val="002B47A6"/>
    <w:rsid w:val="002C360F"/>
    <w:rsid w:val="002D36F4"/>
    <w:rsid w:val="00304FD2"/>
    <w:rsid w:val="003D2863"/>
    <w:rsid w:val="00406728"/>
    <w:rsid w:val="00451AD4"/>
    <w:rsid w:val="004D63A7"/>
    <w:rsid w:val="004E4E3C"/>
    <w:rsid w:val="00520116"/>
    <w:rsid w:val="00532134"/>
    <w:rsid w:val="00567CFF"/>
    <w:rsid w:val="00590CA6"/>
    <w:rsid w:val="005C527E"/>
    <w:rsid w:val="005F22CB"/>
    <w:rsid w:val="0060566A"/>
    <w:rsid w:val="006059E6"/>
    <w:rsid w:val="006335BA"/>
    <w:rsid w:val="00634079"/>
    <w:rsid w:val="006448E3"/>
    <w:rsid w:val="006652D3"/>
    <w:rsid w:val="006864F2"/>
    <w:rsid w:val="006B5547"/>
    <w:rsid w:val="006B5D32"/>
    <w:rsid w:val="006E3C9A"/>
    <w:rsid w:val="006F1B21"/>
    <w:rsid w:val="007318D2"/>
    <w:rsid w:val="007421C9"/>
    <w:rsid w:val="00747CD8"/>
    <w:rsid w:val="00781926"/>
    <w:rsid w:val="0079128A"/>
    <w:rsid w:val="007D119E"/>
    <w:rsid w:val="007E0738"/>
    <w:rsid w:val="008578B0"/>
    <w:rsid w:val="00864235"/>
    <w:rsid w:val="008B2597"/>
    <w:rsid w:val="008D385A"/>
    <w:rsid w:val="00904A71"/>
    <w:rsid w:val="0092196D"/>
    <w:rsid w:val="00941B87"/>
    <w:rsid w:val="00956007"/>
    <w:rsid w:val="00962F77"/>
    <w:rsid w:val="0099263B"/>
    <w:rsid w:val="009B06F8"/>
    <w:rsid w:val="009C2AB9"/>
    <w:rsid w:val="009F2613"/>
    <w:rsid w:val="00A0092F"/>
    <w:rsid w:val="00A24F2A"/>
    <w:rsid w:val="00A44A91"/>
    <w:rsid w:val="00A55602"/>
    <w:rsid w:val="00A70976"/>
    <w:rsid w:val="00A90CC1"/>
    <w:rsid w:val="00AA12D2"/>
    <w:rsid w:val="00AD6FE7"/>
    <w:rsid w:val="00AE5DEA"/>
    <w:rsid w:val="00B07B68"/>
    <w:rsid w:val="00B378B1"/>
    <w:rsid w:val="00B40C51"/>
    <w:rsid w:val="00B5727B"/>
    <w:rsid w:val="00B662AB"/>
    <w:rsid w:val="00B80E88"/>
    <w:rsid w:val="00B95F41"/>
    <w:rsid w:val="00BC211F"/>
    <w:rsid w:val="00BF6B50"/>
    <w:rsid w:val="00C41494"/>
    <w:rsid w:val="00C57A52"/>
    <w:rsid w:val="00C81D70"/>
    <w:rsid w:val="00CD7BD3"/>
    <w:rsid w:val="00D13EB6"/>
    <w:rsid w:val="00D304F5"/>
    <w:rsid w:val="00D55016"/>
    <w:rsid w:val="00DA2477"/>
    <w:rsid w:val="00DB0737"/>
    <w:rsid w:val="00DF7787"/>
    <w:rsid w:val="00E33D1F"/>
    <w:rsid w:val="00E82855"/>
    <w:rsid w:val="00EC38C8"/>
    <w:rsid w:val="00ED581A"/>
    <w:rsid w:val="00EE2618"/>
    <w:rsid w:val="00F12BA2"/>
    <w:rsid w:val="00F43CC0"/>
    <w:rsid w:val="00F45F53"/>
    <w:rsid w:val="00F57708"/>
    <w:rsid w:val="00F76B5C"/>
    <w:rsid w:val="00F90854"/>
    <w:rsid w:val="00FA2CFC"/>
    <w:rsid w:val="00FE3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9819B"/>
  <w15:docId w15:val="{4C36BB06-360F-47D4-83F3-49296C39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116"/>
    <w:pPr>
      <w:spacing w:line="260" w:lineRule="exact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116"/>
    <w:pPr>
      <w:spacing w:after="1200"/>
      <w:ind w:right="2578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116"/>
    <w:pPr>
      <w:spacing w:before="240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78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4B5782"/>
    <w:rPr>
      <w:rFonts w:ascii="Arial" w:hAnsi="Arial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33CFF"/>
    <w:pPr>
      <w:spacing w:line="22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233CFF"/>
    <w:rPr>
      <w:rFonts w:ascii="Arial" w:hAnsi="Arial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uiPriority w:val="9"/>
    <w:rsid w:val="00520116"/>
    <w:rPr>
      <w:rFonts w:ascii="Times New Roman" w:hAnsi="Times New Roman"/>
      <w:b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20116"/>
    <w:rPr>
      <w:rFonts w:ascii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4B5782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Return">
    <w:name w:val="envelope return"/>
    <w:basedOn w:val="Normal"/>
    <w:uiPriority w:val="99"/>
    <w:unhideWhenUsed/>
    <w:rsid w:val="00F12BA2"/>
    <w:pPr>
      <w:tabs>
        <w:tab w:val="left" w:pos="227"/>
      </w:tabs>
      <w:spacing w:line="220" w:lineRule="exact"/>
    </w:pPr>
    <w:rPr>
      <w:rFonts w:ascii="Arial" w:eastAsia="Times New Roman" w:hAnsi="Arial"/>
      <w:sz w:val="15"/>
    </w:rPr>
  </w:style>
  <w:style w:type="paragraph" w:styleId="EnvelopeAddress">
    <w:name w:val="envelope address"/>
    <w:basedOn w:val="Normal"/>
    <w:uiPriority w:val="99"/>
    <w:unhideWhenUsed/>
    <w:rsid w:val="007C36D6"/>
    <w:rPr>
      <w:rFonts w:eastAsia="Times New Roman"/>
    </w:rPr>
  </w:style>
  <w:style w:type="paragraph" w:customStyle="1" w:styleId="Brdtekst1">
    <w:name w:val="Brødtekst1"/>
    <w:basedOn w:val="Normal"/>
    <w:uiPriority w:val="99"/>
    <w:rsid w:val="004B57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Calibri"/>
      <w:color w:val="000000"/>
    </w:rPr>
  </w:style>
  <w:style w:type="paragraph" w:customStyle="1" w:styleId="BasicParagraph">
    <w:name w:val="[Basic Paragraph]"/>
    <w:basedOn w:val="Normal"/>
    <w:uiPriority w:val="99"/>
    <w:rsid w:val="001A08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gnature">
    <w:name w:val="Signature"/>
    <w:basedOn w:val="Normal"/>
    <w:link w:val="SignatureChar"/>
    <w:uiPriority w:val="99"/>
    <w:rsid w:val="00400F32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textAlignment w:val="center"/>
    </w:pPr>
    <w:rPr>
      <w:rFonts w:cs="Calibri"/>
      <w:color w:val="000000"/>
      <w:sz w:val="14"/>
      <w:szCs w:val="14"/>
    </w:rPr>
  </w:style>
  <w:style w:type="character" w:customStyle="1" w:styleId="SignatureChar">
    <w:name w:val="Signature Char"/>
    <w:link w:val="Signature"/>
    <w:uiPriority w:val="99"/>
    <w:rsid w:val="00400F32"/>
    <w:rPr>
      <w:rFonts w:ascii="Calibri" w:hAnsi="Calibri" w:cs="Calibri"/>
      <w:color w:val="000000"/>
      <w:sz w:val="14"/>
      <w:szCs w:val="14"/>
      <w:lang w:val="en-GB"/>
    </w:rPr>
  </w:style>
  <w:style w:type="character" w:styleId="Hyperlink">
    <w:name w:val="Hyperlink"/>
    <w:uiPriority w:val="99"/>
    <w:unhideWhenUsed/>
    <w:rsid w:val="00400F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09F3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33C52"/>
  </w:style>
  <w:style w:type="paragraph" w:customStyle="1" w:styleId="Notatniveau11">
    <w:name w:val="Notatniveau 11"/>
    <w:basedOn w:val="Normal"/>
    <w:uiPriority w:val="99"/>
    <w:unhideWhenUsed/>
    <w:rsid w:val="00441204"/>
    <w:pPr>
      <w:keepNext/>
      <w:numPr>
        <w:numId w:val="1"/>
      </w:numPr>
      <w:spacing w:line="180" w:lineRule="exact"/>
      <w:contextualSpacing/>
      <w:outlineLvl w:val="0"/>
    </w:pPr>
    <w:rPr>
      <w:rFonts w:eastAsia="MS Gothic"/>
      <w:sz w:val="14"/>
    </w:rPr>
  </w:style>
  <w:style w:type="paragraph" w:customStyle="1" w:styleId="Hangingnote">
    <w:name w:val="Hanging note"/>
    <w:basedOn w:val="Normal"/>
    <w:qFormat/>
    <w:rsid w:val="005A6BA9"/>
    <w:pPr>
      <w:framePr w:w="1701" w:h="1134" w:hSpace="142" w:vSpace="142" w:wrap="around" w:vAnchor="page" w:hAnchor="page" w:x="9527" w:y="5784"/>
      <w:spacing w:line="180" w:lineRule="atLeast"/>
    </w:pPr>
    <w:rPr>
      <w:rFonts w:cs="Calibri"/>
      <w:sz w:val="14"/>
    </w:rPr>
  </w:style>
  <w:style w:type="paragraph" w:styleId="Date">
    <w:name w:val="Date"/>
    <w:basedOn w:val="Normal"/>
    <w:next w:val="Normal"/>
    <w:link w:val="DateChar"/>
    <w:rsid w:val="008578B0"/>
    <w:pPr>
      <w:spacing w:line="220" w:lineRule="exact"/>
    </w:pPr>
    <w:rPr>
      <w:sz w:val="16"/>
      <w:szCs w:val="24"/>
    </w:rPr>
  </w:style>
  <w:style w:type="character" w:customStyle="1" w:styleId="DateChar">
    <w:name w:val="Date Char"/>
    <w:link w:val="Date"/>
    <w:rsid w:val="008578B0"/>
    <w:rPr>
      <w:rFonts w:ascii="Times New Roman" w:hAnsi="Times New Roman"/>
      <w:sz w:val="16"/>
      <w:szCs w:val="24"/>
      <w:lang w:eastAsia="en-US"/>
    </w:rPr>
  </w:style>
  <w:style w:type="paragraph" w:styleId="TOCHeading">
    <w:name w:val="TOC Heading"/>
    <w:basedOn w:val="Heading1"/>
    <w:next w:val="Normal"/>
    <w:rsid w:val="00567CFF"/>
    <w:pPr>
      <w:spacing w:after="60"/>
      <w:outlineLvl w:val="9"/>
    </w:pPr>
    <w:rPr>
      <w:rFonts w:eastAsia="MS Gothic"/>
      <w:b w:val="0"/>
      <w:caps/>
      <w:kern w:val="32"/>
    </w:rPr>
  </w:style>
  <w:style w:type="paragraph" w:styleId="ListParagraph">
    <w:name w:val="List Paragraph"/>
    <w:basedOn w:val="Normal"/>
    <w:uiPriority w:val="34"/>
    <w:qFormat/>
    <w:rsid w:val="00E82855"/>
    <w:pPr>
      <w:spacing w:line="240" w:lineRule="auto"/>
      <w:ind w:left="720"/>
      <w:contextualSpacing/>
    </w:pPr>
    <w:rPr>
      <w:rFonts w:eastAsia="Times New Roman"/>
      <w:sz w:val="20"/>
    </w:rPr>
  </w:style>
  <w:style w:type="paragraph" w:customStyle="1" w:styleId="Normal-f">
    <w:name w:val="Normal-f"/>
    <w:basedOn w:val="Normal"/>
    <w:qFormat/>
    <w:rsid w:val="00520116"/>
    <w:pPr>
      <w:spacing w:before="40" w:line="240" w:lineRule="auto"/>
      <w:ind w:left="7920" w:right="-2203"/>
    </w:pPr>
    <w:rPr>
      <w:rFonts w:ascii="Arial" w:hAnsi="Arial" w:cs="Arial"/>
      <w:b/>
      <w:sz w:val="15"/>
      <w:szCs w:val="15"/>
    </w:rPr>
  </w:style>
  <w:style w:type="paragraph" w:customStyle="1" w:styleId="Normal1">
    <w:name w:val="Normal1"/>
    <w:basedOn w:val="Normal"/>
    <w:qFormat/>
    <w:rsid w:val="00520116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-CFB@polit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-cfb@politi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os-cfb@politi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kerhedsne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oncernservice\CFB\F&#230;lles\CFB-skabeloner\CFB-skabeloner\CFB-notat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5520F-D555-4502-BDBD-5AC21726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CFB-notat.dotx</Template>
  <TotalTime>14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Links>
    <vt:vector size="18" baseType="variant">
      <vt:variant>
        <vt:i4>7471109</vt:i4>
      </vt:variant>
      <vt:variant>
        <vt:i4>-1</vt:i4>
      </vt:variant>
      <vt:variant>
        <vt:i4>2060</vt:i4>
      </vt:variant>
      <vt:variant>
        <vt:i4>1</vt:i4>
      </vt:variant>
      <vt:variant>
        <vt:lpwstr>adresse</vt:lpwstr>
      </vt:variant>
      <vt:variant>
        <vt:lpwstr/>
      </vt:variant>
      <vt:variant>
        <vt:i4>131130</vt:i4>
      </vt:variant>
      <vt:variant>
        <vt:i4>-1</vt:i4>
      </vt:variant>
      <vt:variant>
        <vt:i4>2061</vt:i4>
      </vt:variant>
      <vt:variant>
        <vt:i4>1</vt:i4>
      </vt:variant>
      <vt:variant>
        <vt:lpwstr>CFB-logo-Blaa-RGB</vt:lpwstr>
      </vt:variant>
      <vt:variant>
        <vt:lpwstr/>
      </vt:variant>
      <vt:variant>
        <vt:i4>7929865</vt:i4>
      </vt:variant>
      <vt:variant>
        <vt:i4>-1</vt:i4>
      </vt:variant>
      <vt:variant>
        <vt:i4>2066</vt:i4>
      </vt:variant>
      <vt:variant>
        <vt:i4>1</vt:i4>
      </vt:variant>
      <vt:variant>
        <vt:lpwstr>Rigspolitet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kontrolrumstilslutning – CDT (Central Datatjeneste)</dc:title>
  <cp:revision>12</cp:revision>
  <cp:lastPrinted>2013-07-11T07:53:00Z</cp:lastPrinted>
  <dcterms:created xsi:type="dcterms:W3CDTF">2024-06-11T14:06:00Z</dcterms:created>
  <dcterms:modified xsi:type="dcterms:W3CDTF">2024-06-22T07:42:00Z</dcterms:modified>
</cp:coreProperties>
</file>